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E603" w14:textId="77777777" w:rsidR="001964CE" w:rsidRPr="001964CE" w:rsidRDefault="001964CE" w:rsidP="001964CE">
      <w:pPr>
        <w:tabs>
          <w:tab w:val="left" w:pos="2835"/>
        </w:tabs>
        <w:jc w:val="center"/>
        <w:rPr>
          <w:rFonts w:cstheme="minorHAnsi"/>
          <w:b/>
        </w:rPr>
      </w:pPr>
      <w:bookmarkStart w:id="0" w:name="OLE_LINK1"/>
      <w:bookmarkStart w:id="1" w:name="OLE_LINK2"/>
      <w:r w:rsidRPr="001964CE">
        <w:rPr>
          <w:rFonts w:cstheme="minorHAnsi"/>
          <w:b/>
        </w:rPr>
        <w:t>PONUDBA ZA NAKUP VOZIL</w:t>
      </w:r>
      <w:bookmarkEnd w:id="0"/>
      <w:bookmarkEnd w:id="1"/>
      <w:r w:rsidRPr="001964CE">
        <w:rPr>
          <w:rFonts w:cstheme="minorHAnsi"/>
          <w:b/>
        </w:rPr>
        <w:t>A</w:t>
      </w:r>
    </w:p>
    <w:p w14:paraId="7461D18F" w14:textId="77777777" w:rsidR="001964CE" w:rsidRPr="002812BC" w:rsidRDefault="001964CE" w:rsidP="001964CE">
      <w:pPr>
        <w:tabs>
          <w:tab w:val="left" w:pos="2835"/>
        </w:tabs>
        <w:jc w:val="center"/>
        <w:rPr>
          <w:rFonts w:cstheme="minorHAnsi"/>
        </w:rPr>
      </w:pPr>
    </w:p>
    <w:p w14:paraId="67B15E4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Ponudnik:…………………….……………………………………………………………………………………………...</w:t>
      </w:r>
    </w:p>
    <w:p w14:paraId="1A7B73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D0A28C7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Naslov:…………………………………………………………………………………………………………………………</w:t>
      </w:r>
    </w:p>
    <w:p w14:paraId="59CB0DC4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DDC103D" w14:textId="6D5E98BE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Identifikacijska številka za DDV:..........…………………………………………………………………………</w:t>
      </w:r>
      <w:r>
        <w:rPr>
          <w:rFonts w:cstheme="minorHAnsi"/>
        </w:rPr>
        <w:t>…</w:t>
      </w:r>
      <w:r w:rsidRPr="002812BC">
        <w:rPr>
          <w:rFonts w:cstheme="minorHAnsi"/>
        </w:rPr>
        <w:t>.</w:t>
      </w:r>
    </w:p>
    <w:p w14:paraId="5E67CD8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F45687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Matična številka:…………………………………………………………………………………………………………….</w:t>
      </w:r>
    </w:p>
    <w:p w14:paraId="34C4CF8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D5A6061" w14:textId="39A908B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Številka TRR z navedbo banke:……………………………………………………………………………………</w:t>
      </w:r>
      <w:proofErr w:type="gramStart"/>
      <w:r>
        <w:rPr>
          <w:rFonts w:cstheme="minorHAnsi"/>
        </w:rPr>
        <w:t>..</w:t>
      </w:r>
      <w:proofErr w:type="gramEnd"/>
      <w:r w:rsidRPr="002812BC">
        <w:rPr>
          <w:rFonts w:cstheme="minorHAnsi"/>
        </w:rPr>
        <w:t>….</w:t>
      </w:r>
    </w:p>
    <w:p w14:paraId="0F30707D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05819A4" w14:textId="03FE9269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Zakoniti zastopnik:………………………………………………………………………………………………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………...</w:t>
      </w:r>
    </w:p>
    <w:p w14:paraId="5EDC8530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4CEE6FC2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Kontaktna oseba:…………………………………………………………………………………………………………</w:t>
      </w:r>
      <w:proofErr w:type="gramStart"/>
      <w:r w:rsidRPr="002812BC">
        <w:rPr>
          <w:rFonts w:cstheme="minorHAnsi"/>
        </w:rPr>
        <w:t>..</w:t>
      </w:r>
      <w:proofErr w:type="gramEnd"/>
    </w:p>
    <w:p w14:paraId="72423FD6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7297F731" w14:textId="24C06565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</w:rPr>
        <w:t>Elektronski naslov in telefon kontaktne osebe:…………………………………………………………</w:t>
      </w:r>
      <w:r>
        <w:rPr>
          <w:rFonts w:cstheme="minorHAnsi"/>
        </w:rPr>
        <w:t>.</w:t>
      </w:r>
      <w:r w:rsidRPr="002812BC">
        <w:rPr>
          <w:rFonts w:cstheme="minorHAnsi"/>
        </w:rPr>
        <w:t>……….</w:t>
      </w:r>
    </w:p>
    <w:p w14:paraId="4AF2F5C8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65CBD18C" w14:textId="77777777" w:rsidR="001964CE" w:rsidRPr="002812BC" w:rsidRDefault="001964CE" w:rsidP="001964CE">
      <w:pPr>
        <w:tabs>
          <w:tab w:val="left" w:pos="2835"/>
        </w:tabs>
        <w:rPr>
          <w:rFonts w:cstheme="minorHAnsi"/>
          <w:b/>
        </w:rPr>
      </w:pPr>
    </w:p>
    <w:p w14:paraId="5732C42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  <w:r w:rsidRPr="002812BC">
        <w:rPr>
          <w:rFonts w:cstheme="minorHAnsi"/>
          <w:b/>
        </w:rPr>
        <w:t>IZJAVLJAM</w:t>
      </w:r>
      <w:r w:rsidRPr="002812BC">
        <w:rPr>
          <w:rFonts w:cstheme="minorHAnsi"/>
        </w:rPr>
        <w:t>, da sem skrbno pregledal/a vsebino objave javnega zbiranja ponudb za prodajo osebnih vozil družbe in da sem seznanjen(a) z vsemi pogoji</w:t>
      </w:r>
      <w:proofErr w:type="gramStart"/>
      <w:r w:rsidRPr="002812BC">
        <w:rPr>
          <w:rFonts w:cstheme="minorHAnsi"/>
        </w:rPr>
        <w:t>,</w:t>
      </w:r>
      <w:proofErr w:type="gramEnd"/>
      <w:r w:rsidRPr="002812BC">
        <w:rPr>
          <w:rFonts w:cstheme="minorHAnsi"/>
        </w:rPr>
        <w:t xml:space="preserve"> kot tudi s tem, da se bo pogodba sklenila na način videno – kupljeno. V skladu s tem dajem ponudbo za odkup vozila:</w:t>
      </w:r>
    </w:p>
    <w:p w14:paraId="519C9D6E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00506FD0" w14:textId="6091DB7D" w:rsidR="001964CE" w:rsidRPr="002812BC" w:rsidRDefault="001964CE" w:rsidP="001964CE">
      <w:pPr>
        <w:tabs>
          <w:tab w:val="left" w:pos="2835"/>
        </w:tabs>
        <w:rPr>
          <w:rFonts w:cstheme="minorHAnsi"/>
          <w:u w:val="single"/>
        </w:rPr>
      </w:pPr>
      <w:proofErr w:type="gramStart"/>
      <w:r w:rsidRPr="002812BC">
        <w:rPr>
          <w:rFonts w:cstheme="minorHAnsi"/>
          <w:u w:val="single"/>
        </w:rPr>
        <w:t>za</w:t>
      </w:r>
      <w:proofErr w:type="gramEnd"/>
      <w:r w:rsidRPr="002812BC">
        <w:rPr>
          <w:rFonts w:cstheme="minorHAnsi"/>
          <w:u w:val="single"/>
        </w:rPr>
        <w:t xml:space="preserve"> vozilo </w:t>
      </w:r>
      <w:r>
        <w:rPr>
          <w:rFonts w:cstheme="minorHAnsi"/>
          <w:u w:val="single"/>
        </w:rPr>
        <w:t xml:space="preserve">številka </w:t>
      </w:r>
      <w:r w:rsidR="00C656E6">
        <w:rPr>
          <w:rFonts w:cstheme="minorHAnsi"/>
          <w:u w:val="single"/>
        </w:rPr>
        <w:t>5</w:t>
      </w:r>
      <w:r w:rsidRPr="002812BC">
        <w:rPr>
          <w:rFonts w:cstheme="minorHAnsi"/>
          <w:u w:val="single"/>
        </w:rPr>
        <w:t>:</w:t>
      </w:r>
    </w:p>
    <w:p w14:paraId="44587163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 xml:space="preserve">Znamka: </w:t>
      </w:r>
      <w:r w:rsidRPr="00AA4A9B">
        <w:rPr>
          <w:rFonts w:cs="Tahoma"/>
        </w:rPr>
        <w:t>Škoda</w:t>
      </w:r>
    </w:p>
    <w:p w14:paraId="1002BF5B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 xml:space="preserve">Model: </w:t>
      </w:r>
      <w:r w:rsidRPr="00AA4A9B">
        <w:rPr>
          <w:rFonts w:cs="Tahoma"/>
        </w:rPr>
        <w:t xml:space="preserve">Octavia 1.6 Combi </w:t>
      </w:r>
      <w:proofErr w:type="spellStart"/>
      <w:r w:rsidRPr="00AA4A9B">
        <w:rPr>
          <w:rFonts w:cs="Tahoma"/>
        </w:rPr>
        <w:t>Ambition</w:t>
      </w:r>
      <w:proofErr w:type="spellEnd"/>
      <w:r w:rsidRPr="00AA4A9B">
        <w:rPr>
          <w:rFonts w:cs="Tahoma"/>
        </w:rPr>
        <w:t xml:space="preserve"> TDI</w:t>
      </w:r>
    </w:p>
    <w:p w14:paraId="5473C393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>Leto izdelave: 2016</w:t>
      </w:r>
    </w:p>
    <w:p w14:paraId="7822BD1C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 xml:space="preserve">Vrsta goriva: D </w:t>
      </w:r>
      <w:proofErr w:type="spellStart"/>
      <w:proofErr w:type="gramStart"/>
      <w:r>
        <w:rPr>
          <w:rFonts w:cs="Tahoma"/>
        </w:rPr>
        <w:t>diesel</w:t>
      </w:r>
      <w:bookmarkStart w:id="2" w:name="_GoBack"/>
      <w:bookmarkEnd w:id="2"/>
      <w:proofErr w:type="spellEnd"/>
      <w:proofErr w:type="gramEnd"/>
    </w:p>
    <w:p w14:paraId="67BDCBC9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 xml:space="preserve">Delovna prostornina motorja: </w:t>
      </w:r>
      <w:r w:rsidRPr="00AA4A9B">
        <w:rPr>
          <w:rFonts w:cs="Tahoma"/>
        </w:rPr>
        <w:t>1598</w:t>
      </w:r>
      <w:proofErr w:type="gramStart"/>
      <w:r>
        <w:rPr>
          <w:rFonts w:cs="Tahoma"/>
        </w:rPr>
        <w:t xml:space="preserve"> cm</w:t>
      </w:r>
      <w:r>
        <w:rPr>
          <w:rFonts w:cs="Tahoma"/>
          <w:vertAlign w:val="superscript"/>
        </w:rPr>
        <w:t>3</w:t>
      </w:r>
      <w:proofErr w:type="gramEnd"/>
    </w:p>
    <w:p w14:paraId="773FDE85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>Moč motorja: 81</w:t>
      </w:r>
      <w:proofErr w:type="gramStart"/>
      <w:r>
        <w:rPr>
          <w:rFonts w:cs="Tahoma"/>
        </w:rPr>
        <w:t xml:space="preserve"> kW</w:t>
      </w:r>
      <w:proofErr w:type="gramEnd"/>
    </w:p>
    <w:p w14:paraId="684881DC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 xml:space="preserve">Številka šasije: </w:t>
      </w:r>
      <w:r w:rsidRPr="00AA4A9B">
        <w:rPr>
          <w:rFonts w:cs="Tahoma"/>
        </w:rPr>
        <w:t>TMBJG7NE4H0098507</w:t>
      </w:r>
    </w:p>
    <w:p w14:paraId="40AAC457" w14:textId="77777777" w:rsidR="00C656E6" w:rsidRDefault="00C656E6" w:rsidP="00C656E6">
      <w:pPr>
        <w:rPr>
          <w:rFonts w:cs="Tahoma"/>
        </w:rPr>
      </w:pPr>
      <w:r>
        <w:rPr>
          <w:rFonts w:cs="Tahoma"/>
        </w:rPr>
        <w:t>Prevoženi kilometri: 241.274</w:t>
      </w:r>
    </w:p>
    <w:p w14:paraId="43120754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25B00193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b/>
          <w:lang w:eastAsia="sl-SI"/>
        </w:rPr>
        <w:t xml:space="preserve">PONUDBENA CENA </w:t>
      </w:r>
      <w:r w:rsidRPr="002812BC">
        <w:rPr>
          <w:rFonts w:cstheme="minorHAnsi"/>
          <w:lang w:eastAsia="sl-SI"/>
        </w:rPr>
        <w:t>…………………………. EUR (biti mora enaka ali višja od izklicne cene), z besedo ………………………………………………………………………………</w:t>
      </w:r>
    </w:p>
    <w:p w14:paraId="6C3938FE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DDV ne bo obračunan po 3. točki 44. člena ZDDV-1.</w:t>
      </w:r>
    </w:p>
    <w:p w14:paraId="6A4C6B3F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</w:p>
    <w:p w14:paraId="10BB3D36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Kraj in datum: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Ponudnik:</w:t>
      </w:r>
    </w:p>
    <w:p w14:paraId="7A27F49D" w14:textId="77777777" w:rsidR="001964CE" w:rsidRPr="002812BC" w:rsidRDefault="001964CE" w:rsidP="001964CE">
      <w:pPr>
        <w:spacing w:line="240" w:lineRule="atLeast"/>
        <w:rPr>
          <w:rFonts w:cstheme="minorHAnsi"/>
          <w:lang w:eastAsia="sl-SI"/>
        </w:rPr>
      </w:pPr>
      <w:r w:rsidRPr="002812BC">
        <w:rPr>
          <w:rFonts w:cstheme="minorHAnsi"/>
          <w:lang w:eastAsia="sl-SI"/>
        </w:rPr>
        <w:t>…………………………</w:t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</w:r>
      <w:r w:rsidRPr="002812BC">
        <w:rPr>
          <w:rFonts w:cstheme="minorHAnsi"/>
          <w:lang w:eastAsia="sl-SI"/>
        </w:rPr>
        <w:tab/>
        <w:t>……………………………………………………</w:t>
      </w:r>
      <w:proofErr w:type="gramStart"/>
      <w:r w:rsidRPr="002812BC">
        <w:rPr>
          <w:rFonts w:cstheme="minorHAnsi"/>
          <w:lang w:eastAsia="sl-SI"/>
        </w:rPr>
        <w:t>..</w:t>
      </w:r>
      <w:proofErr w:type="gramEnd"/>
    </w:p>
    <w:p w14:paraId="69E02D7C" w14:textId="77777777" w:rsidR="001964CE" w:rsidRPr="002812BC" w:rsidRDefault="001964CE" w:rsidP="001964CE">
      <w:pPr>
        <w:tabs>
          <w:tab w:val="left" w:pos="2835"/>
        </w:tabs>
        <w:rPr>
          <w:rFonts w:cstheme="minorHAnsi"/>
        </w:rPr>
      </w:pPr>
    </w:p>
    <w:p w14:paraId="525092F4" w14:textId="5A167BE8" w:rsidR="00124718" w:rsidRPr="001964CE" w:rsidRDefault="00124718" w:rsidP="001964CE"/>
    <w:sectPr w:rsidR="00124718" w:rsidRPr="001964CE" w:rsidSect="00E515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B459" w14:textId="77777777" w:rsidR="00A12C8A" w:rsidRDefault="00A12C8A" w:rsidP="008B71D4">
      <w:r>
        <w:separator/>
      </w:r>
    </w:p>
  </w:endnote>
  <w:endnote w:type="continuationSeparator" w:id="0">
    <w:p w14:paraId="660F6DEA" w14:textId="77777777" w:rsidR="00A12C8A" w:rsidRDefault="00A12C8A" w:rsidP="008B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0" w14:textId="23CB01C3" w:rsidR="005A4E8B" w:rsidRPr="005A4E8B" w:rsidRDefault="005A4E8B" w:rsidP="00CC22BC">
    <w:pPr>
      <w:pStyle w:val="Noga"/>
      <w:jc w:val="center"/>
      <w:rPr>
        <w:rFonts w:cs="Tahoma"/>
        <w:sz w:val="20"/>
        <w:szCs w:val="20"/>
      </w:rPr>
    </w:pPr>
    <w:r w:rsidRPr="005A4E8B">
      <w:rPr>
        <w:rFonts w:cs="Tahoma"/>
        <w:sz w:val="20"/>
        <w:szCs w:val="20"/>
      </w:rPr>
      <w:fldChar w:fldCharType="begin"/>
    </w:r>
    <w:r w:rsidRPr="005A4E8B">
      <w:rPr>
        <w:rFonts w:cs="Tahoma"/>
        <w:sz w:val="20"/>
        <w:szCs w:val="20"/>
      </w:rPr>
      <w:instrText>PAGE   \* MERGEFORMAT</w:instrText>
    </w:r>
    <w:r w:rsidRPr="005A4E8B">
      <w:rPr>
        <w:rFonts w:cs="Tahoma"/>
        <w:sz w:val="20"/>
        <w:szCs w:val="20"/>
      </w:rPr>
      <w:fldChar w:fldCharType="separate"/>
    </w:r>
    <w:r w:rsidR="00A5256E">
      <w:rPr>
        <w:rFonts w:cs="Tahoma"/>
        <w:noProof/>
        <w:sz w:val="20"/>
        <w:szCs w:val="20"/>
      </w:rPr>
      <w:t>2</w:t>
    </w:r>
    <w:r w:rsidRPr="005A4E8B">
      <w:rPr>
        <w:rFonts w:cs="Tahoma"/>
        <w:sz w:val="20"/>
        <w:szCs w:val="20"/>
      </w:rPr>
      <w:fldChar w:fldCharType="end"/>
    </w:r>
  </w:p>
  <w:p w14:paraId="73537051" w14:textId="77777777" w:rsidR="008B71D4" w:rsidRPr="005A4E8B" w:rsidRDefault="008B71D4" w:rsidP="005A4E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6198" w14:textId="77777777" w:rsidR="00FD2ACD" w:rsidRPr="00CC22BC" w:rsidRDefault="00FD2ACD" w:rsidP="00CC22BC">
    <w:pPr>
      <w:pStyle w:val="Noga"/>
      <w:jc w:val="center"/>
      <w:rPr>
        <w:noProof/>
        <w:lang w:eastAsia="sl-SI"/>
      </w:rPr>
    </w:pPr>
  </w:p>
  <w:p w14:paraId="46F08A79" w14:textId="2866B612" w:rsidR="000456BC" w:rsidRDefault="00E5622C" w:rsidP="00CC22BC">
    <w:pPr>
      <w:pStyle w:val="Noga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07639062" wp14:editId="59BDA122">
          <wp:extent cx="5759450" cy="674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_2025_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906A9" w14:textId="77777777" w:rsidR="00FD2ACD" w:rsidRDefault="00FD2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3AF6" w14:textId="77777777" w:rsidR="00A12C8A" w:rsidRDefault="00A12C8A" w:rsidP="008B71D4">
      <w:r>
        <w:separator/>
      </w:r>
    </w:p>
  </w:footnote>
  <w:footnote w:type="continuationSeparator" w:id="0">
    <w:p w14:paraId="1F68BFDC" w14:textId="77777777" w:rsidR="00A12C8A" w:rsidRDefault="00A12C8A" w:rsidP="008B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3004" w14:textId="21598F03" w:rsidR="00881EB7" w:rsidRDefault="00357BD6" w:rsidP="00CC22BC">
    <w:pPr>
      <w:pStyle w:val="Glava"/>
      <w:jc w:val="right"/>
    </w:pPr>
    <w:r>
      <w:rPr>
        <w:noProof/>
      </w:rPr>
      <w:drawing>
        <wp:inline distT="0" distB="0" distL="0" distR="0" wp14:anchorId="20524137" wp14:editId="02B8E8BB">
          <wp:extent cx="1458000" cy="309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dri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97C17" w14:textId="226EC3A8" w:rsidR="00B86640" w:rsidRDefault="00B86640" w:rsidP="00CC22BC">
    <w:pPr>
      <w:pStyle w:val="Glava"/>
      <w:tabs>
        <w:tab w:val="left" w:pos="1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7052" w14:textId="5FF61072" w:rsidR="005A4E8B" w:rsidRDefault="00357BD6" w:rsidP="00CC22BC">
    <w:pPr>
      <w:pStyle w:val="Glava"/>
      <w:jc w:val="right"/>
      <w:rPr>
        <w:noProof/>
      </w:rPr>
    </w:pPr>
    <w:r>
      <w:rPr>
        <w:noProof/>
      </w:rPr>
      <w:drawing>
        <wp:inline distT="0" distB="0" distL="0" distR="0" wp14:anchorId="686B9C62" wp14:editId="3132BE3D">
          <wp:extent cx="1458000" cy="309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1DC2C" w14:textId="77777777" w:rsidR="00357BD6" w:rsidRDefault="00357BD6" w:rsidP="00CC22B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19"/>
    <w:multiLevelType w:val="hybridMultilevel"/>
    <w:tmpl w:val="C5D2A3B0"/>
    <w:lvl w:ilvl="0" w:tplc="EE9A3A78">
      <w:start w:val="1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08EF"/>
    <w:multiLevelType w:val="multilevel"/>
    <w:tmpl w:val="3470103E"/>
    <w:lvl w:ilvl="0">
      <w:start w:val="1"/>
      <w:numFmt w:val="decimal"/>
      <w:pStyle w:val="Naslov2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81D6471"/>
    <w:multiLevelType w:val="hybridMultilevel"/>
    <w:tmpl w:val="0A1E7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A17"/>
    <w:multiLevelType w:val="hybridMultilevel"/>
    <w:tmpl w:val="A2145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0564"/>
    <w:multiLevelType w:val="hybridMultilevel"/>
    <w:tmpl w:val="372AA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38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723"/>
    <w:multiLevelType w:val="hybridMultilevel"/>
    <w:tmpl w:val="5AAAC1BC"/>
    <w:lvl w:ilvl="0" w:tplc="EE9A3A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5ADF"/>
    <w:multiLevelType w:val="hybridMultilevel"/>
    <w:tmpl w:val="B9E2ACD4"/>
    <w:lvl w:ilvl="0" w:tplc="96B628F6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0ED"/>
    <w:multiLevelType w:val="hybridMultilevel"/>
    <w:tmpl w:val="6652E2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C80"/>
    <w:multiLevelType w:val="hybridMultilevel"/>
    <w:tmpl w:val="1C86A9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4DBB"/>
    <w:multiLevelType w:val="multilevel"/>
    <w:tmpl w:val="7A3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64997"/>
    <w:multiLevelType w:val="hybridMultilevel"/>
    <w:tmpl w:val="77DEDC3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5E4580"/>
    <w:multiLevelType w:val="hybridMultilevel"/>
    <w:tmpl w:val="21C6F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303CE"/>
    <w:multiLevelType w:val="hybridMultilevel"/>
    <w:tmpl w:val="6E1CA0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3973"/>
    <w:multiLevelType w:val="hybridMultilevel"/>
    <w:tmpl w:val="6CDE1D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12A"/>
    <w:multiLevelType w:val="hybridMultilevel"/>
    <w:tmpl w:val="1D6895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C11F8"/>
    <w:multiLevelType w:val="hybridMultilevel"/>
    <w:tmpl w:val="E15E73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127D"/>
    <w:multiLevelType w:val="hybridMultilevel"/>
    <w:tmpl w:val="073AA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2A7"/>
    <w:multiLevelType w:val="hybridMultilevel"/>
    <w:tmpl w:val="79FC1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2902"/>
    <w:multiLevelType w:val="hybridMultilevel"/>
    <w:tmpl w:val="F8080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E15"/>
    <w:multiLevelType w:val="hybridMultilevel"/>
    <w:tmpl w:val="F4D06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C6CB2"/>
    <w:multiLevelType w:val="hybridMultilevel"/>
    <w:tmpl w:val="43660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738E"/>
    <w:multiLevelType w:val="hybridMultilevel"/>
    <w:tmpl w:val="B2ACF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36A66"/>
    <w:multiLevelType w:val="hybridMultilevel"/>
    <w:tmpl w:val="B00EB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3F73"/>
    <w:multiLevelType w:val="hybridMultilevel"/>
    <w:tmpl w:val="9ACC2A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EB4602"/>
    <w:multiLevelType w:val="hybridMultilevel"/>
    <w:tmpl w:val="DB5E6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023B"/>
    <w:multiLevelType w:val="hybridMultilevel"/>
    <w:tmpl w:val="61127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77CB8"/>
    <w:multiLevelType w:val="multilevel"/>
    <w:tmpl w:val="50A4FD48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8D5889"/>
    <w:multiLevelType w:val="hybridMultilevel"/>
    <w:tmpl w:val="9ED83BEC"/>
    <w:lvl w:ilvl="0" w:tplc="6084378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1FA1"/>
    <w:multiLevelType w:val="hybridMultilevel"/>
    <w:tmpl w:val="E3548882"/>
    <w:lvl w:ilvl="0" w:tplc="892CF48A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3F3433"/>
    <w:multiLevelType w:val="hybridMultilevel"/>
    <w:tmpl w:val="B224A8A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435F"/>
    <w:multiLevelType w:val="hybridMultilevel"/>
    <w:tmpl w:val="B89E2E46"/>
    <w:lvl w:ilvl="0" w:tplc="CB3A250E">
      <w:start w:val="1"/>
      <w:numFmt w:val="decimal"/>
      <w:pStyle w:val="Naslov3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5FE9"/>
    <w:multiLevelType w:val="hybridMultilevel"/>
    <w:tmpl w:val="3D58A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B556F"/>
    <w:multiLevelType w:val="hybridMultilevel"/>
    <w:tmpl w:val="7EE45364"/>
    <w:lvl w:ilvl="0" w:tplc="DC4AA824">
      <w:start w:val="2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07C6D"/>
    <w:multiLevelType w:val="hybridMultilevel"/>
    <w:tmpl w:val="6F0CA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00F7"/>
    <w:multiLevelType w:val="hybridMultilevel"/>
    <w:tmpl w:val="3E42FE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318BD"/>
    <w:multiLevelType w:val="hybridMultilevel"/>
    <w:tmpl w:val="7C6A8466"/>
    <w:lvl w:ilvl="0" w:tplc="B25AA63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54FA"/>
    <w:multiLevelType w:val="hybridMultilevel"/>
    <w:tmpl w:val="3CB08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46E1"/>
    <w:multiLevelType w:val="hybridMultilevel"/>
    <w:tmpl w:val="FC90AD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926BB"/>
    <w:multiLevelType w:val="hybridMultilevel"/>
    <w:tmpl w:val="0A2CB1BE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7E3A4804"/>
    <w:multiLevelType w:val="hybridMultilevel"/>
    <w:tmpl w:val="F9003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6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4"/>
  </w:num>
  <w:num w:numId="9">
    <w:abstractNumId w:val="34"/>
  </w:num>
  <w:num w:numId="10">
    <w:abstractNumId w:val="4"/>
  </w:num>
  <w:num w:numId="11">
    <w:abstractNumId w:val="22"/>
  </w:num>
  <w:num w:numId="12">
    <w:abstractNumId w:val="23"/>
  </w:num>
  <w:num w:numId="13">
    <w:abstractNumId w:val="18"/>
  </w:num>
  <w:num w:numId="14">
    <w:abstractNumId w:val="25"/>
  </w:num>
  <w:num w:numId="15">
    <w:abstractNumId w:val="5"/>
  </w:num>
  <w:num w:numId="16">
    <w:abstractNumId w:val="16"/>
  </w:num>
  <w:num w:numId="17">
    <w:abstractNumId w:val="13"/>
  </w:num>
  <w:num w:numId="18">
    <w:abstractNumId w:val="38"/>
  </w:num>
  <w:num w:numId="19">
    <w:abstractNumId w:val="2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40"/>
  </w:num>
  <w:num w:numId="24">
    <w:abstractNumId w:val="14"/>
  </w:num>
  <w:num w:numId="25">
    <w:abstractNumId w:val="6"/>
  </w:num>
  <w:num w:numId="26">
    <w:abstractNumId w:val="0"/>
  </w:num>
  <w:num w:numId="27">
    <w:abstractNumId w:val="32"/>
  </w:num>
  <w:num w:numId="28">
    <w:abstractNumId w:val="3"/>
  </w:num>
  <w:num w:numId="29">
    <w:abstractNumId w:val="10"/>
  </w:num>
  <w:num w:numId="30">
    <w:abstractNumId w:val="17"/>
  </w:num>
  <w:num w:numId="31">
    <w:abstractNumId w:val="39"/>
  </w:num>
  <w:num w:numId="32">
    <w:abstractNumId w:val="21"/>
  </w:num>
  <w:num w:numId="33">
    <w:abstractNumId w:val="9"/>
  </w:num>
  <w:num w:numId="34">
    <w:abstractNumId w:val="37"/>
  </w:num>
  <w:num w:numId="35">
    <w:abstractNumId w:val="2"/>
  </w:num>
  <w:num w:numId="36">
    <w:abstractNumId w:val="36"/>
  </w:num>
  <w:num w:numId="37">
    <w:abstractNumId w:val="28"/>
  </w:num>
  <w:num w:numId="38">
    <w:abstractNumId w:val="7"/>
  </w:num>
  <w:num w:numId="39">
    <w:abstractNumId w:val="27"/>
  </w:num>
  <w:num w:numId="40">
    <w:abstractNumId w:val="29"/>
  </w:num>
  <w:num w:numId="41">
    <w:abstractNumId w:val="1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66"/>
    <w:rsid w:val="000008D9"/>
    <w:rsid w:val="00010555"/>
    <w:rsid w:val="00013242"/>
    <w:rsid w:val="000201C3"/>
    <w:rsid w:val="0002450A"/>
    <w:rsid w:val="00033D96"/>
    <w:rsid w:val="00042F06"/>
    <w:rsid w:val="000456BC"/>
    <w:rsid w:val="000546D3"/>
    <w:rsid w:val="0006619B"/>
    <w:rsid w:val="00070862"/>
    <w:rsid w:val="0007263D"/>
    <w:rsid w:val="00073D0F"/>
    <w:rsid w:val="000767FC"/>
    <w:rsid w:val="000771F3"/>
    <w:rsid w:val="00091288"/>
    <w:rsid w:val="00092EFE"/>
    <w:rsid w:val="00096790"/>
    <w:rsid w:val="000B7676"/>
    <w:rsid w:val="000C08A1"/>
    <w:rsid w:val="000C56D1"/>
    <w:rsid w:val="000D532C"/>
    <w:rsid w:val="000D57BA"/>
    <w:rsid w:val="000D620A"/>
    <w:rsid w:val="000D7C25"/>
    <w:rsid w:val="000E7C3C"/>
    <w:rsid w:val="001152E2"/>
    <w:rsid w:val="0011660E"/>
    <w:rsid w:val="0011749A"/>
    <w:rsid w:val="00117ED1"/>
    <w:rsid w:val="00121967"/>
    <w:rsid w:val="00122D8F"/>
    <w:rsid w:val="0012425D"/>
    <w:rsid w:val="00124718"/>
    <w:rsid w:val="001324F9"/>
    <w:rsid w:val="00136948"/>
    <w:rsid w:val="00155CD8"/>
    <w:rsid w:val="0015735F"/>
    <w:rsid w:val="00167B21"/>
    <w:rsid w:val="0018357A"/>
    <w:rsid w:val="00191517"/>
    <w:rsid w:val="001916E7"/>
    <w:rsid w:val="001964CE"/>
    <w:rsid w:val="001A103A"/>
    <w:rsid w:val="001A2700"/>
    <w:rsid w:val="001A2998"/>
    <w:rsid w:val="001A311C"/>
    <w:rsid w:val="001A40D9"/>
    <w:rsid w:val="001A67BB"/>
    <w:rsid w:val="001B5385"/>
    <w:rsid w:val="001B67FC"/>
    <w:rsid w:val="001C3998"/>
    <w:rsid w:val="001C7115"/>
    <w:rsid w:val="001D024A"/>
    <w:rsid w:val="001D2A8E"/>
    <w:rsid w:val="001E3884"/>
    <w:rsid w:val="001E57D4"/>
    <w:rsid w:val="001F62F4"/>
    <w:rsid w:val="002067F8"/>
    <w:rsid w:val="002114CC"/>
    <w:rsid w:val="002146E8"/>
    <w:rsid w:val="00217534"/>
    <w:rsid w:val="00220863"/>
    <w:rsid w:val="00233733"/>
    <w:rsid w:val="00241BF5"/>
    <w:rsid w:val="002434C3"/>
    <w:rsid w:val="00246603"/>
    <w:rsid w:val="00246F66"/>
    <w:rsid w:val="00254ADA"/>
    <w:rsid w:val="00256861"/>
    <w:rsid w:val="00256EE0"/>
    <w:rsid w:val="00257EE8"/>
    <w:rsid w:val="002603DC"/>
    <w:rsid w:val="0026704D"/>
    <w:rsid w:val="00270C9C"/>
    <w:rsid w:val="0027113B"/>
    <w:rsid w:val="00273778"/>
    <w:rsid w:val="00290C53"/>
    <w:rsid w:val="002A0795"/>
    <w:rsid w:val="002A4CBF"/>
    <w:rsid w:val="002B17CD"/>
    <w:rsid w:val="002B6651"/>
    <w:rsid w:val="002C5639"/>
    <w:rsid w:val="002C58F6"/>
    <w:rsid w:val="002D202F"/>
    <w:rsid w:val="00300003"/>
    <w:rsid w:val="003157AE"/>
    <w:rsid w:val="00321ADD"/>
    <w:rsid w:val="00322D0C"/>
    <w:rsid w:val="003240BC"/>
    <w:rsid w:val="00335CA9"/>
    <w:rsid w:val="00337844"/>
    <w:rsid w:val="00337CF3"/>
    <w:rsid w:val="00341E4B"/>
    <w:rsid w:val="0034543A"/>
    <w:rsid w:val="00347E43"/>
    <w:rsid w:val="00354F4F"/>
    <w:rsid w:val="00357BD6"/>
    <w:rsid w:val="00365D15"/>
    <w:rsid w:val="0036793B"/>
    <w:rsid w:val="00381A2C"/>
    <w:rsid w:val="00382126"/>
    <w:rsid w:val="00383B25"/>
    <w:rsid w:val="003848D6"/>
    <w:rsid w:val="00386287"/>
    <w:rsid w:val="00393D95"/>
    <w:rsid w:val="003A2CE7"/>
    <w:rsid w:val="003A53CB"/>
    <w:rsid w:val="003B1560"/>
    <w:rsid w:val="003B671E"/>
    <w:rsid w:val="003D1191"/>
    <w:rsid w:val="003D2D14"/>
    <w:rsid w:val="003E35AD"/>
    <w:rsid w:val="003E5C90"/>
    <w:rsid w:val="003F3571"/>
    <w:rsid w:val="0041057F"/>
    <w:rsid w:val="004224B0"/>
    <w:rsid w:val="0043470E"/>
    <w:rsid w:val="0043613C"/>
    <w:rsid w:val="00440BC6"/>
    <w:rsid w:val="004457AD"/>
    <w:rsid w:val="00446E81"/>
    <w:rsid w:val="004542A5"/>
    <w:rsid w:val="00454B7F"/>
    <w:rsid w:val="00464C69"/>
    <w:rsid w:val="00475416"/>
    <w:rsid w:val="00475B1C"/>
    <w:rsid w:val="00480FEE"/>
    <w:rsid w:val="00481CCE"/>
    <w:rsid w:val="00483554"/>
    <w:rsid w:val="004938E8"/>
    <w:rsid w:val="004A2AC0"/>
    <w:rsid w:val="004A7AC6"/>
    <w:rsid w:val="004B6C77"/>
    <w:rsid w:val="004C6432"/>
    <w:rsid w:val="004D1BEE"/>
    <w:rsid w:val="004D3221"/>
    <w:rsid w:val="004D49CA"/>
    <w:rsid w:val="004F12DE"/>
    <w:rsid w:val="00516952"/>
    <w:rsid w:val="0052171D"/>
    <w:rsid w:val="00535C9A"/>
    <w:rsid w:val="00541EBA"/>
    <w:rsid w:val="00542787"/>
    <w:rsid w:val="0056234E"/>
    <w:rsid w:val="005820F6"/>
    <w:rsid w:val="005A4E8B"/>
    <w:rsid w:val="005B2A39"/>
    <w:rsid w:val="005B6D4A"/>
    <w:rsid w:val="005C510B"/>
    <w:rsid w:val="005C51FB"/>
    <w:rsid w:val="005D7890"/>
    <w:rsid w:val="005E6110"/>
    <w:rsid w:val="005E6B70"/>
    <w:rsid w:val="005E7C77"/>
    <w:rsid w:val="005F4EA0"/>
    <w:rsid w:val="005F78C9"/>
    <w:rsid w:val="00601528"/>
    <w:rsid w:val="00606B03"/>
    <w:rsid w:val="0060705A"/>
    <w:rsid w:val="00614998"/>
    <w:rsid w:val="006210AD"/>
    <w:rsid w:val="00623C10"/>
    <w:rsid w:val="006266B9"/>
    <w:rsid w:val="00634FF7"/>
    <w:rsid w:val="00636D36"/>
    <w:rsid w:val="00646A56"/>
    <w:rsid w:val="0065114C"/>
    <w:rsid w:val="00651D4D"/>
    <w:rsid w:val="006548DD"/>
    <w:rsid w:val="00657A93"/>
    <w:rsid w:val="0066668A"/>
    <w:rsid w:val="00666E5B"/>
    <w:rsid w:val="00667071"/>
    <w:rsid w:val="00681502"/>
    <w:rsid w:val="006826AE"/>
    <w:rsid w:val="00683883"/>
    <w:rsid w:val="0068572F"/>
    <w:rsid w:val="006909D7"/>
    <w:rsid w:val="006961E3"/>
    <w:rsid w:val="00697ECA"/>
    <w:rsid w:val="006A20C7"/>
    <w:rsid w:val="006A25D7"/>
    <w:rsid w:val="006B3EAA"/>
    <w:rsid w:val="006B7615"/>
    <w:rsid w:val="006C7391"/>
    <w:rsid w:val="006E1D68"/>
    <w:rsid w:val="006E21CC"/>
    <w:rsid w:val="006F6167"/>
    <w:rsid w:val="00701CB8"/>
    <w:rsid w:val="00730166"/>
    <w:rsid w:val="00744CC7"/>
    <w:rsid w:val="00757309"/>
    <w:rsid w:val="00763E83"/>
    <w:rsid w:val="007805D6"/>
    <w:rsid w:val="00797D86"/>
    <w:rsid w:val="007A00A7"/>
    <w:rsid w:val="007A370A"/>
    <w:rsid w:val="007A637F"/>
    <w:rsid w:val="007A7E1B"/>
    <w:rsid w:val="007B0511"/>
    <w:rsid w:val="007B7988"/>
    <w:rsid w:val="007C2D6A"/>
    <w:rsid w:val="007D5A81"/>
    <w:rsid w:val="007E37F7"/>
    <w:rsid w:val="007E45DF"/>
    <w:rsid w:val="008012CC"/>
    <w:rsid w:val="00801842"/>
    <w:rsid w:val="00807A1A"/>
    <w:rsid w:val="008146CB"/>
    <w:rsid w:val="00826704"/>
    <w:rsid w:val="008315BE"/>
    <w:rsid w:val="00851B50"/>
    <w:rsid w:val="00852589"/>
    <w:rsid w:val="00862DE1"/>
    <w:rsid w:val="00865AD7"/>
    <w:rsid w:val="008671A3"/>
    <w:rsid w:val="0088169C"/>
    <w:rsid w:val="00881EB7"/>
    <w:rsid w:val="00883368"/>
    <w:rsid w:val="00883A7B"/>
    <w:rsid w:val="0088784E"/>
    <w:rsid w:val="00893CF1"/>
    <w:rsid w:val="00897870"/>
    <w:rsid w:val="008A4EE5"/>
    <w:rsid w:val="008A536F"/>
    <w:rsid w:val="008B01EB"/>
    <w:rsid w:val="008B4076"/>
    <w:rsid w:val="008B71D4"/>
    <w:rsid w:val="008C2451"/>
    <w:rsid w:val="008C3462"/>
    <w:rsid w:val="008D50A3"/>
    <w:rsid w:val="008D5C58"/>
    <w:rsid w:val="008E4265"/>
    <w:rsid w:val="008E7D55"/>
    <w:rsid w:val="00902C8E"/>
    <w:rsid w:val="00903CC8"/>
    <w:rsid w:val="00906E15"/>
    <w:rsid w:val="0091245E"/>
    <w:rsid w:val="00916F9B"/>
    <w:rsid w:val="009174B2"/>
    <w:rsid w:val="009203F0"/>
    <w:rsid w:val="00927B13"/>
    <w:rsid w:val="00930553"/>
    <w:rsid w:val="00935E51"/>
    <w:rsid w:val="0099460D"/>
    <w:rsid w:val="009A0A6B"/>
    <w:rsid w:val="009A10CD"/>
    <w:rsid w:val="009A383C"/>
    <w:rsid w:val="009A7B74"/>
    <w:rsid w:val="009B170E"/>
    <w:rsid w:val="009B3C58"/>
    <w:rsid w:val="009B5240"/>
    <w:rsid w:val="009C24A9"/>
    <w:rsid w:val="009C3C9F"/>
    <w:rsid w:val="009C6006"/>
    <w:rsid w:val="009D0650"/>
    <w:rsid w:val="009D7EAA"/>
    <w:rsid w:val="009E2B47"/>
    <w:rsid w:val="009F2A52"/>
    <w:rsid w:val="009F3B4B"/>
    <w:rsid w:val="009F686C"/>
    <w:rsid w:val="00A07DDC"/>
    <w:rsid w:val="00A12C8A"/>
    <w:rsid w:val="00A13EC5"/>
    <w:rsid w:val="00A16D7C"/>
    <w:rsid w:val="00A2519B"/>
    <w:rsid w:val="00A27B92"/>
    <w:rsid w:val="00A33068"/>
    <w:rsid w:val="00A37B6E"/>
    <w:rsid w:val="00A46E77"/>
    <w:rsid w:val="00A50066"/>
    <w:rsid w:val="00A5256E"/>
    <w:rsid w:val="00A60440"/>
    <w:rsid w:val="00A63C54"/>
    <w:rsid w:val="00A65141"/>
    <w:rsid w:val="00A80562"/>
    <w:rsid w:val="00A849E6"/>
    <w:rsid w:val="00A95CC0"/>
    <w:rsid w:val="00AA7D9F"/>
    <w:rsid w:val="00AC1C34"/>
    <w:rsid w:val="00AD05B7"/>
    <w:rsid w:val="00AE263C"/>
    <w:rsid w:val="00AE4D98"/>
    <w:rsid w:val="00AE58F1"/>
    <w:rsid w:val="00AF3414"/>
    <w:rsid w:val="00B23CBA"/>
    <w:rsid w:val="00B2425F"/>
    <w:rsid w:val="00B25299"/>
    <w:rsid w:val="00B25706"/>
    <w:rsid w:val="00B3251D"/>
    <w:rsid w:val="00B33C1B"/>
    <w:rsid w:val="00B508CD"/>
    <w:rsid w:val="00B64DF6"/>
    <w:rsid w:val="00B671FE"/>
    <w:rsid w:val="00B744D7"/>
    <w:rsid w:val="00B746B7"/>
    <w:rsid w:val="00B85797"/>
    <w:rsid w:val="00B86640"/>
    <w:rsid w:val="00B946AC"/>
    <w:rsid w:val="00B964E6"/>
    <w:rsid w:val="00B96943"/>
    <w:rsid w:val="00BB0FFA"/>
    <w:rsid w:val="00BB477B"/>
    <w:rsid w:val="00BB4CEF"/>
    <w:rsid w:val="00BB5F99"/>
    <w:rsid w:val="00BC377E"/>
    <w:rsid w:val="00BD4F3D"/>
    <w:rsid w:val="00BE0236"/>
    <w:rsid w:val="00BE0AF1"/>
    <w:rsid w:val="00BE37B9"/>
    <w:rsid w:val="00BE754B"/>
    <w:rsid w:val="00BF325D"/>
    <w:rsid w:val="00BF4578"/>
    <w:rsid w:val="00C01D5A"/>
    <w:rsid w:val="00C03664"/>
    <w:rsid w:val="00C05698"/>
    <w:rsid w:val="00C12A20"/>
    <w:rsid w:val="00C14F8E"/>
    <w:rsid w:val="00C32B82"/>
    <w:rsid w:val="00C41357"/>
    <w:rsid w:val="00C41E59"/>
    <w:rsid w:val="00C47B7F"/>
    <w:rsid w:val="00C51366"/>
    <w:rsid w:val="00C57E09"/>
    <w:rsid w:val="00C656E6"/>
    <w:rsid w:val="00C67696"/>
    <w:rsid w:val="00C72DB1"/>
    <w:rsid w:val="00C73A94"/>
    <w:rsid w:val="00C80D8A"/>
    <w:rsid w:val="00C83355"/>
    <w:rsid w:val="00CA32EC"/>
    <w:rsid w:val="00CB247B"/>
    <w:rsid w:val="00CB6782"/>
    <w:rsid w:val="00CC22BC"/>
    <w:rsid w:val="00CC520A"/>
    <w:rsid w:val="00CD1693"/>
    <w:rsid w:val="00CD4724"/>
    <w:rsid w:val="00CD5F7C"/>
    <w:rsid w:val="00CD7093"/>
    <w:rsid w:val="00CE17BA"/>
    <w:rsid w:val="00CE376B"/>
    <w:rsid w:val="00CE65CF"/>
    <w:rsid w:val="00CE76D5"/>
    <w:rsid w:val="00CF7147"/>
    <w:rsid w:val="00D06293"/>
    <w:rsid w:val="00D12837"/>
    <w:rsid w:val="00D30878"/>
    <w:rsid w:val="00D33FA7"/>
    <w:rsid w:val="00D450AB"/>
    <w:rsid w:val="00D529E7"/>
    <w:rsid w:val="00D63557"/>
    <w:rsid w:val="00D712C5"/>
    <w:rsid w:val="00D74A36"/>
    <w:rsid w:val="00D80DCE"/>
    <w:rsid w:val="00D8267A"/>
    <w:rsid w:val="00D83566"/>
    <w:rsid w:val="00D85E70"/>
    <w:rsid w:val="00DA509B"/>
    <w:rsid w:val="00DB204D"/>
    <w:rsid w:val="00DC0D01"/>
    <w:rsid w:val="00DD4827"/>
    <w:rsid w:val="00DE0507"/>
    <w:rsid w:val="00DE1AA6"/>
    <w:rsid w:val="00DE7B8F"/>
    <w:rsid w:val="00DE7C05"/>
    <w:rsid w:val="00DF0B5B"/>
    <w:rsid w:val="00DF5F85"/>
    <w:rsid w:val="00E01DE9"/>
    <w:rsid w:val="00E026B7"/>
    <w:rsid w:val="00E07684"/>
    <w:rsid w:val="00E12ECA"/>
    <w:rsid w:val="00E14E79"/>
    <w:rsid w:val="00E161A5"/>
    <w:rsid w:val="00E166A2"/>
    <w:rsid w:val="00E20D4C"/>
    <w:rsid w:val="00E40F16"/>
    <w:rsid w:val="00E43EB2"/>
    <w:rsid w:val="00E515CC"/>
    <w:rsid w:val="00E5622C"/>
    <w:rsid w:val="00E671F0"/>
    <w:rsid w:val="00E679A7"/>
    <w:rsid w:val="00E757E2"/>
    <w:rsid w:val="00E83982"/>
    <w:rsid w:val="00E844FC"/>
    <w:rsid w:val="00E86E0D"/>
    <w:rsid w:val="00E91367"/>
    <w:rsid w:val="00E9405F"/>
    <w:rsid w:val="00E956B8"/>
    <w:rsid w:val="00EB6B29"/>
    <w:rsid w:val="00EC1CC3"/>
    <w:rsid w:val="00EE73A4"/>
    <w:rsid w:val="00EF22E4"/>
    <w:rsid w:val="00EF23CB"/>
    <w:rsid w:val="00F0056A"/>
    <w:rsid w:val="00F00700"/>
    <w:rsid w:val="00F05D75"/>
    <w:rsid w:val="00F06A52"/>
    <w:rsid w:val="00F06AD2"/>
    <w:rsid w:val="00F33441"/>
    <w:rsid w:val="00F335B5"/>
    <w:rsid w:val="00F43092"/>
    <w:rsid w:val="00F526A8"/>
    <w:rsid w:val="00F5416E"/>
    <w:rsid w:val="00F57EF8"/>
    <w:rsid w:val="00F71381"/>
    <w:rsid w:val="00F84517"/>
    <w:rsid w:val="00F87FC3"/>
    <w:rsid w:val="00F93B51"/>
    <w:rsid w:val="00F95A22"/>
    <w:rsid w:val="00FB4012"/>
    <w:rsid w:val="00FB6B7A"/>
    <w:rsid w:val="00FC387B"/>
    <w:rsid w:val="00FC3CC1"/>
    <w:rsid w:val="00FC4D48"/>
    <w:rsid w:val="00FD2ACD"/>
    <w:rsid w:val="00FD68AC"/>
    <w:rsid w:val="00FD6A36"/>
    <w:rsid w:val="00FD6CFE"/>
    <w:rsid w:val="00FD7949"/>
    <w:rsid w:val="00FE2533"/>
    <w:rsid w:val="00FE2E73"/>
    <w:rsid w:val="00FE4920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704B"/>
  <w15:docId w15:val="{3BF52B2F-68A0-4B4F-8B16-7B2C133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15CC"/>
    <w:pPr>
      <w:spacing w:line="280" w:lineRule="atLeast"/>
      <w:jc w:val="both"/>
    </w:pPr>
    <w:rPr>
      <w:rFonts w:ascii="Aptos" w:hAnsi="Aptos"/>
      <w:sz w:val="22"/>
      <w:szCs w:val="22"/>
      <w:lang w:eastAsia="en-US"/>
    </w:rPr>
  </w:style>
  <w:style w:type="paragraph" w:styleId="Naslov1">
    <w:name w:val="heading 1"/>
    <w:basedOn w:val="Navaden"/>
    <w:next w:val="Naslov2"/>
    <w:link w:val="Naslov1Znak"/>
    <w:autoRedefine/>
    <w:uiPriority w:val="9"/>
    <w:qFormat/>
    <w:rsid w:val="00E515CC"/>
    <w:pPr>
      <w:numPr>
        <w:numId w:val="39"/>
      </w:numPr>
      <w:ind w:left="284" w:hanging="284"/>
      <w:jc w:val="left"/>
      <w:outlineLvl w:val="0"/>
    </w:pPr>
    <w:rPr>
      <w:rFonts w:eastAsia="Times New Roman"/>
      <w:b/>
      <w:kern w:val="36"/>
      <w:szCs w:val="50"/>
      <w:lang w:eastAsia="sl-SI"/>
    </w:rPr>
  </w:style>
  <w:style w:type="paragraph" w:styleId="Naslov2">
    <w:name w:val="heading 2"/>
    <w:basedOn w:val="Naslov1"/>
    <w:next w:val="Naslov3"/>
    <w:link w:val="Naslov2Znak"/>
    <w:uiPriority w:val="9"/>
    <w:unhideWhenUsed/>
    <w:qFormat/>
    <w:rsid w:val="00E515CC"/>
    <w:pPr>
      <w:keepNext/>
      <w:keepLines/>
      <w:numPr>
        <w:numId w:val="41"/>
      </w:numPr>
      <w:ind w:left="397" w:hanging="397"/>
      <w:outlineLvl w:val="1"/>
    </w:pPr>
    <w:rPr>
      <w:rFonts w:eastAsiaTheme="majorEastAsia" w:cstheme="majorBidi"/>
      <w:b w:val="0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15CC"/>
    <w:pPr>
      <w:keepNext/>
      <w:keepLines/>
      <w:numPr>
        <w:numId w:val="43"/>
      </w:numPr>
      <w:ind w:left="567" w:hanging="567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71D4"/>
  </w:style>
  <w:style w:type="paragraph" w:styleId="Noga">
    <w:name w:val="footer"/>
    <w:basedOn w:val="Navaden"/>
    <w:link w:val="NogaZnak"/>
    <w:uiPriority w:val="99"/>
    <w:unhideWhenUsed/>
    <w:rsid w:val="008B71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71D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1D4"/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1D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B71D4"/>
    <w:pPr>
      <w:spacing w:after="210" w:line="210" w:lineRule="atLeast"/>
    </w:pPr>
    <w:rPr>
      <w:rFonts w:eastAsia="Times New Roman"/>
      <w:sz w:val="17"/>
      <w:szCs w:val="17"/>
      <w:lang w:eastAsia="sl-SI"/>
    </w:rPr>
  </w:style>
  <w:style w:type="paragraph" w:styleId="Naslov">
    <w:name w:val="Title"/>
    <w:basedOn w:val="Navaden"/>
    <w:link w:val="NaslovZnak"/>
    <w:uiPriority w:val="99"/>
    <w:qFormat/>
    <w:rsid w:val="00E515CC"/>
    <w:rPr>
      <w:rFonts w:cs="Tahoma"/>
      <w:b/>
      <w:bCs/>
      <w:szCs w:val="24"/>
      <w:lang w:eastAsia="sl-SI"/>
    </w:rPr>
  </w:style>
  <w:style w:type="character" w:customStyle="1" w:styleId="NaslovZnak">
    <w:name w:val="Naslov Znak"/>
    <w:link w:val="Naslov"/>
    <w:uiPriority w:val="99"/>
    <w:rsid w:val="00E515CC"/>
    <w:rPr>
      <w:rFonts w:ascii="Aptos" w:hAnsi="Aptos" w:cs="Tahoma"/>
      <w:b/>
      <w:bCs/>
      <w:sz w:val="22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C57E09"/>
    <w:pPr>
      <w:tabs>
        <w:tab w:val="center" w:pos="6237"/>
      </w:tabs>
    </w:pPr>
    <w:rPr>
      <w:rFonts w:eastAsia="Times New Roman"/>
      <w:szCs w:val="20"/>
      <w:lang w:eastAsia="sl-SI"/>
    </w:rPr>
  </w:style>
  <w:style w:type="character" w:customStyle="1" w:styleId="Telobesedila2Znak">
    <w:name w:val="Telo besedila 2 Znak"/>
    <w:link w:val="Telobesedila2"/>
    <w:semiHidden/>
    <w:rsid w:val="00C57E09"/>
    <w:rPr>
      <w:rFonts w:eastAsia="Times New Roman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C5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rsid w:val="00C57E09"/>
    <w:pPr>
      <w:ind w:left="720"/>
      <w:contextualSpacing/>
    </w:pPr>
  </w:style>
  <w:style w:type="character" w:styleId="Hiperpovezava">
    <w:name w:val="Hyperlink"/>
    <w:uiPriority w:val="99"/>
    <w:unhideWhenUsed/>
    <w:rsid w:val="00D06293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12425D"/>
  </w:style>
  <w:style w:type="character" w:customStyle="1" w:styleId="Naslov1Znak">
    <w:name w:val="Naslov 1 Znak"/>
    <w:link w:val="Naslov1"/>
    <w:uiPriority w:val="9"/>
    <w:rsid w:val="00E515CC"/>
    <w:rPr>
      <w:rFonts w:ascii="Aptos" w:eastAsia="Times New Roman" w:hAnsi="Aptos"/>
      <w:b/>
      <w:kern w:val="36"/>
      <w:sz w:val="22"/>
      <w:szCs w:val="50"/>
    </w:rPr>
  </w:style>
  <w:style w:type="character" w:customStyle="1" w:styleId="editable1">
    <w:name w:val="editable1"/>
    <w:rsid w:val="00381A2C"/>
    <w:rPr>
      <w:rFonts w:ascii="Comic Sans MS" w:hAnsi="Comic Sans MS" w:hint="default"/>
    </w:rPr>
  </w:style>
  <w:style w:type="character" w:customStyle="1" w:styleId="Naslov2Znak">
    <w:name w:val="Naslov 2 Znak"/>
    <w:basedOn w:val="Privzetapisavaodstavka"/>
    <w:link w:val="Naslov2"/>
    <w:uiPriority w:val="9"/>
    <w:rsid w:val="00E515CC"/>
    <w:rPr>
      <w:rFonts w:ascii="Aptos" w:eastAsiaTheme="majorEastAsia" w:hAnsi="Aptos" w:cstheme="majorBidi"/>
      <w:kern w:val="36"/>
      <w:sz w:val="22"/>
      <w:szCs w:val="26"/>
    </w:rPr>
  </w:style>
  <w:style w:type="character" w:styleId="Besedilooznabemesta">
    <w:name w:val="Placeholder Text"/>
    <w:basedOn w:val="Privzetapisavaodstavka"/>
    <w:uiPriority w:val="99"/>
    <w:semiHidden/>
    <w:rsid w:val="00CD5F7C"/>
    <w:rPr>
      <w:color w:val="808080"/>
    </w:rPr>
  </w:style>
  <w:style w:type="paragraph" w:styleId="NaslovTOC">
    <w:name w:val="TOC Heading"/>
    <w:basedOn w:val="Naslov1"/>
    <w:next w:val="Navaden"/>
    <w:uiPriority w:val="39"/>
    <w:unhideWhenUsed/>
    <w:rsid w:val="0099460D"/>
    <w:pPr>
      <w:keepNext/>
      <w:keepLines/>
      <w:numPr>
        <w:numId w:val="0"/>
      </w:numPr>
      <w:ind w:left="284" w:hanging="284"/>
      <w:outlineLvl w:val="9"/>
    </w:pPr>
    <w:rPr>
      <w:rFonts w:eastAsiaTheme="majorEastAsia" w:cstheme="majorBidi"/>
      <w:b w:val="0"/>
      <w:color w:val="000000" w:themeColor="text1"/>
      <w:kern w:val="0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15CC"/>
    <w:rPr>
      <w:rFonts w:ascii="Aptos" w:eastAsiaTheme="majorEastAsia" w:hAnsi="Aptos" w:cstheme="majorBidi"/>
      <w:color w:val="000000" w:themeColor="text1"/>
      <w:sz w:val="22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A80562"/>
    <w:pPr>
      <w:tabs>
        <w:tab w:val="left" w:pos="284"/>
        <w:tab w:val="right" w:leader="dot" w:pos="9060"/>
      </w:tabs>
      <w:spacing w:before="120" w:after="100"/>
    </w:pPr>
    <w:rPr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99460D"/>
    <w:pPr>
      <w:tabs>
        <w:tab w:val="left" w:pos="426"/>
        <w:tab w:val="right" w:leader="dot" w:pos="9060"/>
      </w:tabs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99460D"/>
    <w:pPr>
      <w:tabs>
        <w:tab w:val="left" w:pos="567"/>
        <w:tab w:val="right" w:leader="dot" w:pos="9060"/>
      </w:tabs>
      <w:spacing w:after="10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A7B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A7B"/>
    <w:rPr>
      <w:rFonts w:ascii="Aptos" w:hAnsi="Aptos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32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4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99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ensek\AppData\Roaming\Microsoft\Predloge\e-dopis_slo_201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4A62E13321C4CB946D795A4B9C0D8" ma:contentTypeVersion="0" ma:contentTypeDescription="Ustvari nov dokument." ma:contentTypeScope="" ma:versionID="90028f28869850864190649d9888bcf9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7472-3B9B-452A-8D10-26C0EC9C02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754F9D-608F-449F-A3AB-670B59854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C5DC3F-E575-4BD7-B43E-729D0E33E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EA589-8B77-442E-908B-2BAAA361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e-dopis_slo_2013.dotx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DRI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Polenšek</dc:creator>
  <cp:lastModifiedBy>Tomaž Polenšek</cp:lastModifiedBy>
  <cp:revision>2</cp:revision>
  <cp:lastPrinted>2024-11-19T12:41:00Z</cp:lastPrinted>
  <dcterms:created xsi:type="dcterms:W3CDTF">2024-12-23T14:10:00Z</dcterms:created>
  <dcterms:modified xsi:type="dcterms:W3CDTF">2024-12-23T14:10:00Z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0x010100E7F4A62E13321C4CB946D795A4B9C0D8</vt:lpwstr>
  </property>
</Properties>
</file>